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35DBD" w14:textId="77777777" w:rsidR="00FC64DC" w:rsidRPr="00B86DBD" w:rsidRDefault="00FC64DC" w:rsidP="00826A8D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86DBD">
        <w:rPr>
          <w:rFonts w:ascii="Times New Roman" w:hAnsi="Times New Roman" w:cs="Times New Roman"/>
        </w:rPr>
        <w:t>Приложение № 1</w:t>
      </w:r>
    </w:p>
    <w:p w14:paraId="75501351" w14:textId="77777777" w:rsidR="00FC64DC" w:rsidRPr="00B86DBD" w:rsidRDefault="00FC64DC" w:rsidP="00826A8D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86DBD">
        <w:rPr>
          <w:rFonts w:ascii="Times New Roman" w:hAnsi="Times New Roman" w:cs="Times New Roman"/>
        </w:rPr>
        <w:t xml:space="preserve">к Соглашению о переходе на электронный </w:t>
      </w:r>
    </w:p>
    <w:p w14:paraId="1C020DC7" w14:textId="77777777" w:rsidR="00FC64DC" w:rsidRPr="00B86DBD" w:rsidRDefault="00FC64DC" w:rsidP="00826A8D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B86DBD">
        <w:rPr>
          <w:rFonts w:ascii="Times New Roman" w:hAnsi="Times New Roman" w:cs="Times New Roman"/>
        </w:rPr>
        <w:t>юридически значимый документооборот</w:t>
      </w:r>
    </w:p>
    <w:p w14:paraId="15D74ECE" w14:textId="77777777" w:rsidR="00FC64DC" w:rsidRPr="00B86DBD" w:rsidRDefault="00FC64DC" w:rsidP="00495F90">
      <w:pPr>
        <w:widowControl w:val="0"/>
        <w:rPr>
          <w:rFonts w:ascii="Times New Roman" w:hAnsi="Times New Roman" w:cs="Times New Roman"/>
        </w:rPr>
      </w:pPr>
      <w:r w:rsidRPr="00B86DBD">
        <w:rPr>
          <w:rFonts w:ascii="Times New Roman" w:hAnsi="Times New Roman" w:cs="Times New Roman"/>
        </w:rPr>
        <w:t>ФОРМА</w:t>
      </w:r>
    </w:p>
    <w:p w14:paraId="7FF7018F" w14:textId="77777777" w:rsidR="00FC64DC" w:rsidRPr="00B86DBD" w:rsidRDefault="00FC64DC" w:rsidP="00495F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6DBD">
        <w:rPr>
          <w:rFonts w:ascii="Times New Roman" w:hAnsi="Times New Roman" w:cs="Times New Roman"/>
          <w:b/>
        </w:rPr>
        <w:t>ЗАЯВКА</w:t>
      </w:r>
    </w:p>
    <w:p w14:paraId="4203CB27" w14:textId="77777777" w:rsidR="00FC64DC" w:rsidRPr="00B86DBD" w:rsidRDefault="00FC64DC" w:rsidP="00495F90">
      <w:pPr>
        <w:widowControl w:val="0"/>
        <w:jc w:val="center"/>
        <w:rPr>
          <w:rFonts w:ascii="Times New Roman" w:hAnsi="Times New Roman" w:cs="Times New Roman"/>
        </w:rPr>
      </w:pPr>
      <w:r w:rsidRPr="00B86DBD">
        <w:rPr>
          <w:rFonts w:ascii="Times New Roman" w:hAnsi="Times New Roman" w:cs="Times New Roman"/>
          <w:b/>
        </w:rPr>
        <w:t>о переходе на электронный юридически значимый документооборот</w:t>
      </w:r>
      <w:r w:rsidRPr="00B86DBD" w:rsidDel="007A6871">
        <w:rPr>
          <w:rFonts w:ascii="Times New Roman" w:hAnsi="Times New Roman" w:cs="Times New Roman"/>
        </w:rPr>
        <w:t xml:space="preserve"> </w:t>
      </w:r>
    </w:p>
    <w:p w14:paraId="4CE6B95D" w14:textId="58C5F4F3" w:rsidR="00FC64DC" w:rsidRPr="00B86DBD" w:rsidRDefault="00FC64DC" w:rsidP="0010663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86DBD">
        <w:rPr>
          <w:rFonts w:ascii="Times New Roman" w:hAnsi="Times New Roman" w:cs="Times New Roman"/>
        </w:rPr>
        <w:t xml:space="preserve">Настоящей Заявкой </w:t>
      </w:r>
      <w:r w:rsidRPr="00B86DBD">
        <w:rPr>
          <w:rFonts w:ascii="Times New Roman" w:hAnsi="Times New Roman" w:cs="Times New Roman"/>
          <w:b/>
        </w:rPr>
        <w:t xml:space="preserve">Закрытое акционерное общество «ЗОЛОТАЯ КОРОНА» </w:t>
      </w:r>
      <w:r w:rsidRPr="00B86DBD">
        <w:rPr>
          <w:rFonts w:ascii="Times New Roman" w:hAnsi="Times New Roman" w:cs="Times New Roman"/>
        </w:rPr>
        <w:t>(ЗАО «ЗОЛОТАЯ КОРОНА», ИНН 5406119655, КПП 54050100</w:t>
      </w:r>
      <w:r w:rsidR="00C02593" w:rsidRPr="00B86DBD">
        <w:rPr>
          <w:rFonts w:ascii="Times New Roman" w:hAnsi="Times New Roman" w:cs="Times New Roman"/>
        </w:rPr>
        <w:t>1</w:t>
      </w:r>
      <w:r w:rsidRPr="00B86DBD">
        <w:rPr>
          <w:rFonts w:ascii="Times New Roman" w:hAnsi="Times New Roman" w:cs="Times New Roman"/>
        </w:rPr>
        <w:t>, адрес местонахождения: 630102, г. Новосибирск, ул. Кирова, д. 86, e-</w:t>
      </w:r>
      <w:proofErr w:type="spellStart"/>
      <w:r w:rsidRPr="00B86DBD">
        <w:rPr>
          <w:rFonts w:ascii="Times New Roman" w:hAnsi="Times New Roman" w:cs="Times New Roman"/>
        </w:rPr>
        <w:t>mail</w:t>
      </w:r>
      <w:proofErr w:type="spellEnd"/>
      <w:r w:rsidRPr="00B86DBD">
        <w:rPr>
          <w:rFonts w:ascii="Times New Roman" w:hAnsi="Times New Roman" w:cs="Times New Roman"/>
        </w:rPr>
        <w:t xml:space="preserve"> ответственного за ЭДО: </w:t>
      </w:r>
      <w:r w:rsidR="00D34E15" w:rsidRPr="00B86DBD">
        <w:rPr>
          <w:rFonts w:ascii="Times New Roman" w:hAnsi="Times New Roman" w:cs="Times New Roman"/>
        </w:rPr>
        <w:t>5406119655@zolotayakorona.ru</w:t>
      </w:r>
      <w:r w:rsidRPr="00B86DBD">
        <w:rPr>
          <w:rFonts w:ascii="Times New Roman" w:hAnsi="Times New Roman" w:cs="Times New Roman"/>
        </w:rPr>
        <w:t>), именуемое в дальнейшем «</w:t>
      </w:r>
      <w:r w:rsidRPr="00B86DBD">
        <w:rPr>
          <w:rFonts w:ascii="Times New Roman" w:hAnsi="Times New Roman" w:cs="Times New Roman"/>
          <w:b/>
        </w:rPr>
        <w:t>Сторона 1»</w:t>
      </w:r>
      <w:r w:rsidRPr="00B86DBD">
        <w:rPr>
          <w:rFonts w:ascii="Times New Roman" w:hAnsi="Times New Roman" w:cs="Times New Roman"/>
        </w:rPr>
        <w:t xml:space="preserve">, и </w:t>
      </w:r>
      <w:r w:rsidRPr="00B86DBD">
        <w:rPr>
          <w:rFonts w:ascii="Times New Roman" w:hAnsi="Times New Roman" w:cs="Times New Roman"/>
          <w:b/>
        </w:rPr>
        <w:t xml:space="preserve">Пользователь ___________________________________________ </w:t>
      </w:r>
      <w:r w:rsidRPr="00B86DBD">
        <w:rPr>
          <w:rFonts w:ascii="Times New Roman" w:hAnsi="Times New Roman" w:cs="Times New Roman"/>
        </w:rPr>
        <w:t>(краткое наименование Пользователя, ИНН ___, КПП _____, адрес местонахождения:____, e-</w:t>
      </w:r>
      <w:proofErr w:type="spellStart"/>
      <w:r w:rsidRPr="00B86DBD">
        <w:rPr>
          <w:rFonts w:ascii="Times New Roman" w:hAnsi="Times New Roman" w:cs="Times New Roman"/>
        </w:rPr>
        <w:t>mail</w:t>
      </w:r>
      <w:proofErr w:type="spellEnd"/>
      <w:r w:rsidRPr="00B86DBD">
        <w:rPr>
          <w:rFonts w:ascii="Times New Roman" w:hAnsi="Times New Roman" w:cs="Times New Roman"/>
        </w:rPr>
        <w:t xml:space="preserve"> ответственного за ЭДО: _____), именуемый в дальнейшем «</w:t>
      </w:r>
      <w:r w:rsidRPr="00B86DBD">
        <w:rPr>
          <w:rFonts w:ascii="Times New Roman" w:hAnsi="Times New Roman" w:cs="Times New Roman"/>
          <w:b/>
        </w:rPr>
        <w:t>Сторона 2»</w:t>
      </w:r>
      <w:r w:rsidRPr="00B86DBD">
        <w:rPr>
          <w:rFonts w:ascii="Times New Roman" w:hAnsi="Times New Roman" w:cs="Times New Roman"/>
        </w:rPr>
        <w:t xml:space="preserve">, совместно именуемые «Стороны», </w:t>
      </w:r>
      <w:r w:rsidR="00D77443" w:rsidRPr="00B86DBD">
        <w:rPr>
          <w:rFonts w:ascii="Times New Roman" w:hAnsi="Times New Roman" w:cs="Times New Roman"/>
        </w:rPr>
        <w:t xml:space="preserve">соглашаются на обмен документами в электронном виде, подписанными КЭП, в рамках заключенных между Сторонами договоров и соглашений </w:t>
      </w:r>
      <w:r w:rsidRPr="00B86DBD">
        <w:rPr>
          <w:rFonts w:ascii="Times New Roman" w:hAnsi="Times New Roman" w:cs="Times New Roman"/>
        </w:rPr>
        <w:t>в порядке, предусмотренном Соглашением о переходе на электронный юридически значимый документооборот (далее – «Соглашение»)</w:t>
      </w:r>
      <w:r w:rsidR="00D77443" w:rsidRPr="00B86DBD">
        <w:rPr>
          <w:rFonts w:ascii="Times New Roman" w:hAnsi="Times New Roman" w:cs="Times New Roman"/>
        </w:rPr>
        <w:t>.</w:t>
      </w:r>
    </w:p>
    <w:p w14:paraId="50C944CA" w14:textId="1AC6BCCB" w:rsidR="00FC64DC" w:rsidRPr="00B86DBD" w:rsidRDefault="00FC64DC" w:rsidP="0010663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86DBD">
        <w:rPr>
          <w:rFonts w:ascii="Times New Roman" w:hAnsi="Times New Roman" w:cs="Times New Roman"/>
        </w:rPr>
        <w:t xml:space="preserve">Стороны, акцептуя настоящую Заявку путем подписания своей квалифицированной электронной подписью, соглашаются на обмен в электронном виде в информационной системе электронного документооборота указанными в </w:t>
      </w:r>
      <w:r w:rsidR="00332B19" w:rsidRPr="00B86DBD">
        <w:rPr>
          <w:rFonts w:ascii="Times New Roman" w:hAnsi="Times New Roman" w:cs="Times New Roman"/>
        </w:rPr>
        <w:t>Соглашении</w:t>
      </w:r>
      <w:r w:rsidRPr="00B86DBD">
        <w:rPr>
          <w:rFonts w:ascii="Times New Roman" w:hAnsi="Times New Roman" w:cs="Times New Roman"/>
        </w:rPr>
        <w:t xml:space="preserve"> документами в рамках </w:t>
      </w:r>
      <w:r w:rsidR="00FB79C5" w:rsidRPr="00B86DBD">
        <w:rPr>
          <w:rFonts w:ascii="Times New Roman" w:hAnsi="Times New Roman" w:cs="Times New Roman"/>
        </w:rPr>
        <w:t xml:space="preserve">заключенных между Сторонами </w:t>
      </w:r>
      <w:r w:rsidRPr="00B86DBD">
        <w:rPr>
          <w:rFonts w:ascii="Times New Roman" w:hAnsi="Times New Roman" w:cs="Times New Roman"/>
        </w:rPr>
        <w:t>договоров и соглашений в порядке и на условиях, определенных Соглашением.</w:t>
      </w:r>
    </w:p>
    <w:p w14:paraId="5460D0AC" w14:textId="77777777" w:rsidR="00FC64DC" w:rsidRPr="00B86DBD" w:rsidRDefault="00FC64DC" w:rsidP="00495F90">
      <w:pPr>
        <w:widowControl w:val="0"/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6DBD">
        <w:rPr>
          <w:rStyle w:val="aff2"/>
          <w:rFonts w:ascii="Times New Roman" w:hAnsi="Times New Roman" w:cs="Times New Roman"/>
        </w:rPr>
        <w:footnoteReference w:id="1"/>
      </w:r>
      <w:r w:rsidRPr="00B86DBD">
        <w:rPr>
          <w:rFonts w:ascii="Times New Roman" w:hAnsi="Times New Roman" w:cs="Times New Roman"/>
        </w:rPr>
        <w:t> Стороны настоящей Заявкой определили, что оператором системы ЭДО для Стороны 1 и Стороны 2 является ________, правообладатель программы для ЭВМ ____________.</w:t>
      </w:r>
    </w:p>
    <w:p w14:paraId="213247C7" w14:textId="77777777" w:rsidR="00FC64DC" w:rsidRPr="00B86DBD" w:rsidRDefault="00FC64DC" w:rsidP="00495F90">
      <w:pPr>
        <w:widowControl w:val="0"/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6DBD">
        <w:rPr>
          <w:rStyle w:val="aff2"/>
          <w:rFonts w:ascii="Times New Roman" w:hAnsi="Times New Roman" w:cs="Times New Roman"/>
        </w:rPr>
        <w:footnoteReference w:id="2"/>
      </w:r>
      <w:r w:rsidRPr="00B86DBD">
        <w:rPr>
          <w:rFonts w:ascii="Times New Roman" w:hAnsi="Times New Roman" w:cs="Times New Roman"/>
        </w:rPr>
        <w:t xml:space="preserve"> Стороны настоящей Заявкой определили, что:</w:t>
      </w:r>
    </w:p>
    <w:p w14:paraId="20F86959" w14:textId="0D0915E8" w:rsidR="00FC64DC" w:rsidRPr="00B86DBD" w:rsidRDefault="00FC64DC" w:rsidP="00495F90">
      <w:pPr>
        <w:pStyle w:val="ad"/>
        <w:widowControl w:val="0"/>
        <w:numPr>
          <w:ilvl w:val="0"/>
          <w:numId w:val="23"/>
        </w:numPr>
        <w:tabs>
          <w:tab w:val="left" w:pos="1134"/>
        </w:tabs>
        <w:spacing w:before="6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B86DBD">
        <w:rPr>
          <w:rFonts w:ascii="Times New Roman" w:hAnsi="Times New Roman" w:cs="Times New Roman"/>
        </w:rPr>
        <w:t>оператором сист</w:t>
      </w:r>
      <w:r w:rsidR="008D0DD9" w:rsidRPr="00B86DBD">
        <w:rPr>
          <w:rFonts w:ascii="Times New Roman" w:hAnsi="Times New Roman" w:cs="Times New Roman"/>
        </w:rPr>
        <w:t xml:space="preserve">емы ЭДО для Стороны 1 является </w:t>
      </w:r>
      <w:r w:rsidRPr="00B86DBD">
        <w:rPr>
          <w:rFonts w:ascii="Times New Roman" w:hAnsi="Times New Roman" w:cs="Times New Roman"/>
        </w:rPr>
        <w:t>АО «ПФ «СКБ Контур»</w:t>
      </w:r>
      <w:r w:rsidR="00045507" w:rsidRPr="00B86DBD">
        <w:rPr>
          <w:rFonts w:ascii="Times New Roman" w:hAnsi="Times New Roman" w:cs="Times New Roman"/>
        </w:rPr>
        <w:t xml:space="preserve"> –</w:t>
      </w:r>
      <w:r w:rsidRPr="00B86DBD">
        <w:rPr>
          <w:rFonts w:ascii="Times New Roman" w:hAnsi="Times New Roman" w:cs="Times New Roman"/>
        </w:rPr>
        <w:t xml:space="preserve"> правообладатель программы для ЭВМ «</w:t>
      </w:r>
      <w:proofErr w:type="spellStart"/>
      <w:r w:rsidRPr="00B86DBD">
        <w:rPr>
          <w:rFonts w:ascii="Times New Roman" w:hAnsi="Times New Roman" w:cs="Times New Roman"/>
        </w:rPr>
        <w:t>Диадок</w:t>
      </w:r>
      <w:proofErr w:type="spellEnd"/>
      <w:r w:rsidRPr="00B86DBD">
        <w:rPr>
          <w:rFonts w:ascii="Times New Roman" w:hAnsi="Times New Roman" w:cs="Times New Roman"/>
        </w:rPr>
        <w:t>»;</w:t>
      </w:r>
    </w:p>
    <w:p w14:paraId="74EE3CD1" w14:textId="309A1C48" w:rsidR="00FC64DC" w:rsidRPr="00B86DBD" w:rsidRDefault="00FC64DC" w:rsidP="00495F90">
      <w:pPr>
        <w:pStyle w:val="ad"/>
        <w:widowControl w:val="0"/>
        <w:numPr>
          <w:ilvl w:val="0"/>
          <w:numId w:val="23"/>
        </w:numPr>
        <w:tabs>
          <w:tab w:val="left" w:pos="1134"/>
        </w:tabs>
        <w:spacing w:before="6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B86DBD">
        <w:rPr>
          <w:rFonts w:ascii="Times New Roman" w:hAnsi="Times New Roman" w:cs="Times New Roman"/>
        </w:rPr>
        <w:t>оператором системы ЭДО для Стороны 2 является ________</w:t>
      </w:r>
      <w:r w:rsidR="00045507" w:rsidRPr="00B86DBD">
        <w:rPr>
          <w:rFonts w:ascii="Times New Roman" w:hAnsi="Times New Roman" w:cs="Times New Roman"/>
        </w:rPr>
        <w:t xml:space="preserve"> –</w:t>
      </w:r>
      <w:r w:rsidRPr="00B86DBD">
        <w:rPr>
          <w:rFonts w:ascii="Times New Roman" w:hAnsi="Times New Roman" w:cs="Times New Roman"/>
        </w:rPr>
        <w:t xml:space="preserve"> правообладатель программы для ЭВМ _____ (свидетельство о государственной регистрации прав от ___ № ______________), входящий в Реестр доверенных операторов юридически значимого электронного документооборота, опубликованный на официальном сайте ФНС России (</w:t>
      </w:r>
      <w:hyperlink r:id="rId8" w:history="1">
        <w:r w:rsidRPr="00B86DBD">
          <w:rPr>
            <w:rFonts w:ascii="Times New Roman" w:hAnsi="Times New Roman" w:cs="Times New Roman"/>
          </w:rPr>
          <w:t>http://www.nalog.ru/rn77/taxation/submission_statements/el_count/</w:t>
        </w:r>
      </w:hyperlink>
      <w:r w:rsidRPr="00B86DBD">
        <w:rPr>
          <w:rFonts w:ascii="Times New Roman" w:hAnsi="Times New Roman" w:cs="Times New Roman"/>
        </w:rPr>
        <w:t>).</w:t>
      </w:r>
    </w:p>
    <w:p w14:paraId="72A014AF" w14:textId="77777777" w:rsidR="00FC64DC" w:rsidRPr="00B86DBD" w:rsidRDefault="00FC64DC" w:rsidP="00495F90">
      <w:pPr>
        <w:widowControl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B86DBD">
        <w:rPr>
          <w:rFonts w:ascii="Times New Roman" w:hAnsi="Times New Roman" w:cs="Times New Roman"/>
        </w:rPr>
        <w:t xml:space="preserve">Стороны подтверждают, что до подписания настоящей Заявки осуществили настройку </w:t>
      </w:r>
      <w:proofErr w:type="spellStart"/>
      <w:r w:rsidRPr="00B86DBD">
        <w:rPr>
          <w:rFonts w:ascii="Times New Roman" w:hAnsi="Times New Roman" w:cs="Times New Roman"/>
        </w:rPr>
        <w:t>роумингового</w:t>
      </w:r>
      <w:proofErr w:type="spellEnd"/>
      <w:r w:rsidRPr="00B86DBD">
        <w:rPr>
          <w:rFonts w:ascii="Times New Roman" w:hAnsi="Times New Roman" w:cs="Times New Roman"/>
        </w:rPr>
        <w:t xml:space="preserve"> соединения между оператором системы ЭДО Стороны 1 и указанным в настоящей Заявке оператором ЭДО Стороны 2.</w:t>
      </w:r>
    </w:p>
    <w:p w14:paraId="5D3F1120" w14:textId="77777777" w:rsidR="003C7EF0" w:rsidRPr="00B86DBD" w:rsidRDefault="003C7EF0" w:rsidP="00495F90">
      <w:pPr>
        <w:widowControl w:val="0"/>
        <w:spacing w:after="100" w:afterAutospacing="1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sectPr w:rsidR="003C7EF0" w:rsidRPr="00B86DBD" w:rsidSect="00B86DBD">
      <w:footerReference w:type="default" r:id="rId9"/>
      <w:footerReference w:type="first" r:id="rId10"/>
      <w:pgSz w:w="11906" w:h="16838"/>
      <w:pgMar w:top="426" w:right="851" w:bottom="851" w:left="1134" w:header="426" w:footer="56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339E" w16cex:dateUtc="2022-06-02T06:03:00Z"/>
  <w16cex:commentExtensible w16cex:durableId="26433425" w16cex:dateUtc="2022-06-02T06:05:00Z"/>
  <w16cex:commentExtensible w16cex:durableId="26433354" w16cex:dateUtc="2022-06-02T06:02:00Z"/>
  <w16cex:commentExtensible w16cex:durableId="26432D8B" w16cex:dateUtc="2022-06-0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CC1D1" w16cid:durableId="26377B9E"/>
  <w16cid:commentId w16cid:paraId="7EC16C52" w16cid:durableId="2643339E"/>
  <w16cid:commentId w16cid:paraId="4E65EE0B" w16cid:durableId="26433425"/>
  <w16cid:commentId w16cid:paraId="1049241C" w16cid:durableId="26377B9F"/>
  <w16cid:commentId w16cid:paraId="7E340ADC" w16cid:durableId="26420FF7"/>
  <w16cid:commentId w16cid:paraId="177617F4" w16cid:durableId="26420FF8"/>
  <w16cid:commentId w16cid:paraId="59602F45" w16cid:durableId="26377BA0"/>
  <w16cid:commentId w16cid:paraId="7F79D9AF" w16cid:durableId="26433354"/>
  <w16cid:commentId w16cid:paraId="780B76C4" w16cid:durableId="26377BA1"/>
  <w16cid:commentId w16cid:paraId="7F9D809A" w16cid:durableId="26377BA2"/>
  <w16cid:commentId w16cid:paraId="3C0D32C7" w16cid:durableId="26377BA3"/>
  <w16cid:commentId w16cid:paraId="294F4351" w16cid:durableId="26420FFD"/>
  <w16cid:commentId w16cid:paraId="069CD18C" w16cid:durableId="26420FFE"/>
  <w16cid:commentId w16cid:paraId="2253F726" w16cid:durableId="26420FFF"/>
  <w16cid:commentId w16cid:paraId="419C5CC0" w16cid:durableId="26421000"/>
  <w16cid:commentId w16cid:paraId="27CDD4F9" w16cid:durableId="26421001"/>
  <w16cid:commentId w16cid:paraId="1F7C0F06" w16cid:durableId="26432D8B"/>
  <w16cid:commentId w16cid:paraId="4A59CECE" w16cid:durableId="264DA98C"/>
  <w16cid:commentId w16cid:paraId="10B1C251" w16cid:durableId="26377B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AE6CA" w14:textId="77777777" w:rsidR="00FC6F94" w:rsidRDefault="00FC6F94" w:rsidP="00925756">
      <w:pPr>
        <w:spacing w:after="0" w:line="240" w:lineRule="auto"/>
      </w:pPr>
      <w:r>
        <w:separator/>
      </w:r>
    </w:p>
  </w:endnote>
  <w:endnote w:type="continuationSeparator" w:id="0">
    <w:p w14:paraId="62F63561" w14:textId="77777777" w:rsidR="00FC6F94" w:rsidRDefault="00FC6F94" w:rsidP="0092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470727"/>
      <w:docPartObj>
        <w:docPartGallery w:val="Page Numbers (Top of Page)"/>
        <w:docPartUnique/>
      </w:docPartObj>
    </w:sdtPr>
    <w:sdtEndPr/>
    <w:sdtContent>
      <w:p w14:paraId="7259F4E7" w14:textId="2860D7F1" w:rsidR="00203CD3" w:rsidRDefault="00203CD3" w:rsidP="000B5144">
        <w:pPr>
          <w:pStyle w:val="af3"/>
          <w:jc w:val="right"/>
        </w:pPr>
        <w:r w:rsidRPr="00FC64DC">
          <w:rPr>
            <w:rFonts w:ascii="Times New Roman" w:hAnsi="Times New Roman" w:cs="Times New Roman"/>
            <w:szCs w:val="24"/>
          </w:rPr>
          <w:t xml:space="preserve">Страница </w:t>
        </w:r>
        <w:r w:rsidRPr="00FC64DC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FC64DC">
          <w:rPr>
            <w:rFonts w:ascii="Times New Roman" w:hAnsi="Times New Roman" w:cs="Times New Roman"/>
            <w:b/>
            <w:bCs/>
            <w:szCs w:val="24"/>
          </w:rPr>
          <w:instrText>PAGE</w:instrText>
        </w:r>
        <w:r w:rsidRPr="00FC64DC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887F90">
          <w:rPr>
            <w:rFonts w:ascii="Times New Roman" w:hAnsi="Times New Roman" w:cs="Times New Roman"/>
            <w:b/>
            <w:bCs/>
            <w:noProof/>
            <w:szCs w:val="24"/>
          </w:rPr>
          <w:t>7</w:t>
        </w:r>
        <w:r w:rsidRPr="00FC64DC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Pr="00FC64DC">
          <w:rPr>
            <w:rFonts w:ascii="Times New Roman" w:hAnsi="Times New Roman" w:cs="Times New Roman"/>
            <w:szCs w:val="24"/>
          </w:rPr>
          <w:t xml:space="preserve"> из </w:t>
        </w:r>
        <w:r w:rsidRPr="00FC64DC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FC64DC">
          <w:rPr>
            <w:rFonts w:ascii="Times New Roman" w:hAnsi="Times New Roman" w:cs="Times New Roman"/>
            <w:b/>
            <w:bCs/>
            <w:szCs w:val="24"/>
          </w:rPr>
          <w:instrText>NUMPAGES</w:instrText>
        </w:r>
        <w:r w:rsidRPr="00FC64DC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887F90">
          <w:rPr>
            <w:rFonts w:ascii="Times New Roman" w:hAnsi="Times New Roman" w:cs="Times New Roman"/>
            <w:b/>
            <w:bCs/>
            <w:noProof/>
            <w:szCs w:val="24"/>
          </w:rPr>
          <w:t>7</w:t>
        </w:r>
        <w:r w:rsidRPr="00FC64DC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0767419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84C486" w14:textId="399E3F4B" w:rsidR="00203CD3" w:rsidRPr="00FC64DC" w:rsidRDefault="00203CD3" w:rsidP="000B5144">
            <w:pPr>
              <w:pStyle w:val="af3"/>
              <w:jc w:val="right"/>
              <w:rPr>
                <w:sz w:val="20"/>
              </w:rPr>
            </w:pPr>
            <w:r w:rsidRPr="00FC64DC">
              <w:rPr>
                <w:rFonts w:ascii="Times New Roman" w:hAnsi="Times New Roman" w:cs="Times New Roman"/>
                <w:szCs w:val="24"/>
              </w:rPr>
              <w:t xml:space="preserve">Страница </w:t>
            </w:r>
            <w:r w:rsidRPr="00FC64DC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FC64DC">
              <w:rPr>
                <w:rFonts w:ascii="Times New Roman" w:hAnsi="Times New Roman" w:cs="Times New Roman"/>
                <w:b/>
                <w:bCs/>
                <w:szCs w:val="24"/>
              </w:rPr>
              <w:instrText>PAGE</w:instrText>
            </w:r>
            <w:r w:rsidRPr="00FC64DC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887F90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1</w:t>
            </w:r>
            <w:r w:rsidRPr="00FC64DC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FC64DC">
              <w:rPr>
                <w:rFonts w:ascii="Times New Roman" w:hAnsi="Times New Roman" w:cs="Times New Roman"/>
                <w:szCs w:val="24"/>
              </w:rPr>
              <w:t xml:space="preserve"> из </w:t>
            </w:r>
            <w:r w:rsidRPr="00FC64DC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FC64DC">
              <w:rPr>
                <w:rFonts w:ascii="Times New Roman" w:hAnsi="Times New Roman" w:cs="Times New Roman"/>
                <w:b/>
                <w:bCs/>
                <w:szCs w:val="24"/>
              </w:rPr>
              <w:instrText>NUMPAGES</w:instrText>
            </w:r>
            <w:r w:rsidRPr="00FC64DC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887F90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1</w:t>
            </w:r>
            <w:r w:rsidRPr="00FC64DC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5163D" w14:textId="77777777" w:rsidR="00FC6F94" w:rsidRDefault="00FC6F94" w:rsidP="00925756">
      <w:pPr>
        <w:spacing w:after="0" w:line="240" w:lineRule="auto"/>
      </w:pPr>
      <w:r>
        <w:separator/>
      </w:r>
    </w:p>
  </w:footnote>
  <w:footnote w:type="continuationSeparator" w:id="0">
    <w:p w14:paraId="3ADEDE31" w14:textId="77777777" w:rsidR="00FC6F94" w:rsidRDefault="00FC6F94" w:rsidP="00925756">
      <w:pPr>
        <w:spacing w:after="0" w:line="240" w:lineRule="auto"/>
      </w:pPr>
      <w:r>
        <w:continuationSeparator/>
      </w:r>
    </w:p>
  </w:footnote>
  <w:footnote w:id="1">
    <w:p w14:paraId="62574CB7" w14:textId="77777777" w:rsidR="00FC64DC" w:rsidRPr="00567884" w:rsidRDefault="00FC64DC" w:rsidP="00FC64DC">
      <w:pPr>
        <w:pStyle w:val="aff0"/>
        <w:jc w:val="both"/>
        <w:rPr>
          <w:rFonts w:ascii="Times New Roman" w:hAnsi="Times New Roman" w:cs="Times New Roman"/>
          <w:sz w:val="16"/>
          <w:szCs w:val="16"/>
        </w:rPr>
      </w:pPr>
      <w:r w:rsidRPr="00567884">
        <w:rPr>
          <w:rStyle w:val="aff2"/>
          <w:rFonts w:ascii="Times New Roman" w:hAnsi="Times New Roman" w:cs="Times New Roman"/>
        </w:rPr>
        <w:footnoteRef/>
      </w:r>
      <w:r w:rsidRPr="00567884">
        <w:rPr>
          <w:rFonts w:ascii="Times New Roman" w:hAnsi="Times New Roman" w:cs="Times New Roman"/>
        </w:rPr>
        <w:t xml:space="preserve"> </w:t>
      </w:r>
      <w:r w:rsidRPr="00172C29">
        <w:rPr>
          <w:rFonts w:ascii="Times New Roman" w:hAnsi="Times New Roman" w:cs="Times New Roman"/>
          <w:sz w:val="16"/>
          <w:szCs w:val="16"/>
        </w:rPr>
        <w:t>Указанн</w:t>
      </w:r>
      <w:r>
        <w:rPr>
          <w:rFonts w:ascii="Times New Roman" w:hAnsi="Times New Roman" w:cs="Times New Roman"/>
          <w:sz w:val="16"/>
          <w:szCs w:val="16"/>
        </w:rPr>
        <w:t>ые</w:t>
      </w:r>
      <w:r w:rsidRPr="00172C29">
        <w:rPr>
          <w:rFonts w:ascii="Times New Roman" w:hAnsi="Times New Roman" w:cs="Times New Roman"/>
          <w:sz w:val="16"/>
          <w:szCs w:val="16"/>
        </w:rPr>
        <w:t xml:space="preserve"> услови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172C29">
        <w:rPr>
          <w:rFonts w:ascii="Times New Roman" w:hAnsi="Times New Roman" w:cs="Times New Roman"/>
          <w:sz w:val="16"/>
          <w:szCs w:val="16"/>
        </w:rPr>
        <w:t xml:space="preserve"> заполня</w:t>
      </w:r>
      <w:r>
        <w:rPr>
          <w:rFonts w:ascii="Times New Roman" w:hAnsi="Times New Roman" w:cs="Times New Roman"/>
          <w:sz w:val="16"/>
          <w:szCs w:val="16"/>
        </w:rPr>
        <w:t>ю</w:t>
      </w:r>
      <w:r w:rsidRPr="00172C29">
        <w:rPr>
          <w:rFonts w:ascii="Times New Roman" w:hAnsi="Times New Roman" w:cs="Times New Roman"/>
          <w:sz w:val="16"/>
          <w:szCs w:val="16"/>
        </w:rPr>
        <w:t xml:space="preserve">тся в случае, если у Сторон </w:t>
      </w:r>
      <w:r>
        <w:rPr>
          <w:rFonts w:ascii="Times New Roman" w:hAnsi="Times New Roman" w:cs="Times New Roman"/>
          <w:sz w:val="16"/>
          <w:szCs w:val="16"/>
        </w:rPr>
        <w:t xml:space="preserve">одна система </w:t>
      </w:r>
      <w:r w:rsidRPr="00172C29">
        <w:rPr>
          <w:rFonts w:ascii="Times New Roman" w:hAnsi="Times New Roman" w:cs="Times New Roman"/>
          <w:sz w:val="16"/>
          <w:szCs w:val="16"/>
        </w:rPr>
        <w:t xml:space="preserve">электронного документооборота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172C29">
        <w:rPr>
          <w:rFonts w:ascii="Times New Roman" w:hAnsi="Times New Roman" w:cs="Times New Roman"/>
          <w:sz w:val="16"/>
          <w:szCs w:val="16"/>
        </w:rPr>
        <w:t>Диадок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или </w:t>
      </w:r>
      <w:r w:rsidRPr="00172C29">
        <w:rPr>
          <w:rFonts w:ascii="Times New Roman" w:hAnsi="Times New Roman" w:cs="Times New Roman"/>
          <w:sz w:val="16"/>
          <w:szCs w:val="16"/>
        </w:rPr>
        <w:t>СБИС). В случае если у Сторон системы электронного документооборота разные, то указанн</w:t>
      </w:r>
      <w:r>
        <w:rPr>
          <w:rFonts w:ascii="Times New Roman" w:hAnsi="Times New Roman" w:cs="Times New Roman"/>
          <w:sz w:val="16"/>
          <w:szCs w:val="16"/>
        </w:rPr>
        <w:t>ы</w:t>
      </w:r>
      <w:r w:rsidRPr="00172C29">
        <w:rPr>
          <w:rFonts w:ascii="Times New Roman" w:hAnsi="Times New Roman" w:cs="Times New Roman"/>
          <w:sz w:val="16"/>
          <w:szCs w:val="16"/>
        </w:rPr>
        <w:t>е услови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172C29">
        <w:rPr>
          <w:rFonts w:ascii="Times New Roman" w:hAnsi="Times New Roman" w:cs="Times New Roman"/>
          <w:sz w:val="16"/>
          <w:szCs w:val="16"/>
        </w:rPr>
        <w:t xml:space="preserve"> удаля</w:t>
      </w:r>
      <w:r>
        <w:rPr>
          <w:rFonts w:ascii="Times New Roman" w:hAnsi="Times New Roman" w:cs="Times New Roman"/>
          <w:sz w:val="16"/>
          <w:szCs w:val="16"/>
        </w:rPr>
        <w:t>ю</w:t>
      </w:r>
      <w:r w:rsidRPr="00172C29">
        <w:rPr>
          <w:rFonts w:ascii="Times New Roman" w:hAnsi="Times New Roman" w:cs="Times New Roman"/>
          <w:sz w:val="16"/>
          <w:szCs w:val="16"/>
        </w:rPr>
        <w:t>тся из Заявки.</w:t>
      </w:r>
    </w:p>
  </w:footnote>
  <w:footnote w:id="2">
    <w:p w14:paraId="4A26EA1D" w14:textId="77777777" w:rsidR="00FC64DC" w:rsidRPr="00567884" w:rsidRDefault="00FC64DC" w:rsidP="00FC64DC">
      <w:pPr>
        <w:pStyle w:val="aff0"/>
        <w:jc w:val="both"/>
        <w:rPr>
          <w:rFonts w:ascii="Times New Roman" w:hAnsi="Times New Roman" w:cs="Times New Roman"/>
          <w:sz w:val="16"/>
          <w:szCs w:val="16"/>
        </w:rPr>
      </w:pPr>
      <w:r w:rsidRPr="00567884">
        <w:rPr>
          <w:rStyle w:val="aff2"/>
          <w:rFonts w:ascii="Times New Roman" w:hAnsi="Times New Roman" w:cs="Times New Roman"/>
        </w:rPr>
        <w:footnoteRef/>
      </w:r>
      <w:r w:rsidRPr="00567884">
        <w:rPr>
          <w:rFonts w:ascii="Times New Roman" w:hAnsi="Times New Roman" w:cs="Times New Roman"/>
        </w:rPr>
        <w:t xml:space="preserve"> </w:t>
      </w:r>
      <w:r w:rsidRPr="00567884">
        <w:rPr>
          <w:rFonts w:ascii="Times New Roman" w:hAnsi="Times New Roman" w:cs="Times New Roman"/>
          <w:sz w:val="16"/>
          <w:szCs w:val="16"/>
        </w:rPr>
        <w:t xml:space="preserve">Указанные </w:t>
      </w:r>
      <w:r>
        <w:rPr>
          <w:rFonts w:ascii="Times New Roman" w:hAnsi="Times New Roman" w:cs="Times New Roman"/>
          <w:sz w:val="16"/>
          <w:szCs w:val="16"/>
        </w:rPr>
        <w:t xml:space="preserve">условия </w:t>
      </w:r>
      <w:r w:rsidRPr="00567884">
        <w:rPr>
          <w:rFonts w:ascii="Times New Roman" w:hAnsi="Times New Roman" w:cs="Times New Roman"/>
          <w:sz w:val="16"/>
          <w:szCs w:val="16"/>
        </w:rPr>
        <w:t>заполняются в случае, если системы электронного документооборота у Сторон разные.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7884">
        <w:rPr>
          <w:rFonts w:ascii="Times New Roman" w:hAnsi="Times New Roman" w:cs="Times New Roman"/>
          <w:sz w:val="16"/>
          <w:szCs w:val="16"/>
        </w:rPr>
        <w:t>В случае если у Сторон одна система электронного документооборота (</w:t>
      </w:r>
      <w:proofErr w:type="spellStart"/>
      <w:r w:rsidRPr="00567884">
        <w:rPr>
          <w:rFonts w:ascii="Times New Roman" w:hAnsi="Times New Roman" w:cs="Times New Roman"/>
          <w:sz w:val="16"/>
          <w:szCs w:val="16"/>
        </w:rPr>
        <w:t>Диадок</w:t>
      </w:r>
      <w:proofErr w:type="spellEnd"/>
      <w:r w:rsidRPr="00567884">
        <w:rPr>
          <w:rFonts w:ascii="Times New Roman" w:hAnsi="Times New Roman" w:cs="Times New Roman"/>
          <w:sz w:val="16"/>
          <w:szCs w:val="16"/>
        </w:rPr>
        <w:t xml:space="preserve"> или СБИС), то указанные условия удаляются из Заявки.</w:t>
      </w:r>
    </w:p>
    <w:p w14:paraId="51F02803" w14:textId="77777777" w:rsidR="00FC64DC" w:rsidRDefault="00FC64DC" w:rsidP="00FC64DC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E6C"/>
    <w:multiLevelType w:val="hybridMultilevel"/>
    <w:tmpl w:val="B5703ECE"/>
    <w:lvl w:ilvl="0" w:tplc="E33C3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97"/>
    <w:multiLevelType w:val="hybridMultilevel"/>
    <w:tmpl w:val="540E3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67C85"/>
    <w:multiLevelType w:val="multilevel"/>
    <w:tmpl w:val="993E6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7C7962"/>
    <w:multiLevelType w:val="hybridMultilevel"/>
    <w:tmpl w:val="E9A60BA8"/>
    <w:lvl w:ilvl="0" w:tplc="A5589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9579BC"/>
    <w:multiLevelType w:val="hybridMultilevel"/>
    <w:tmpl w:val="0AF81134"/>
    <w:lvl w:ilvl="0" w:tplc="A5589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843533"/>
    <w:multiLevelType w:val="multilevel"/>
    <w:tmpl w:val="B5703ECE"/>
    <w:styleLink w:val="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990"/>
    <w:multiLevelType w:val="multilevel"/>
    <w:tmpl w:val="EF0085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204C2E2B"/>
    <w:multiLevelType w:val="hybridMultilevel"/>
    <w:tmpl w:val="A13CF6A0"/>
    <w:lvl w:ilvl="0" w:tplc="A5589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DE28AB"/>
    <w:multiLevelType w:val="hybridMultilevel"/>
    <w:tmpl w:val="C20AB0E8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14A9F"/>
    <w:multiLevelType w:val="hybridMultilevel"/>
    <w:tmpl w:val="239EB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6087C"/>
    <w:multiLevelType w:val="multilevel"/>
    <w:tmpl w:val="57D88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E03091"/>
    <w:multiLevelType w:val="hybridMultilevel"/>
    <w:tmpl w:val="D378396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810921"/>
    <w:multiLevelType w:val="multilevel"/>
    <w:tmpl w:val="147EA4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70109B6"/>
    <w:multiLevelType w:val="hybridMultilevel"/>
    <w:tmpl w:val="53BE3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37C3"/>
    <w:multiLevelType w:val="multilevel"/>
    <w:tmpl w:val="97CAC5BE"/>
    <w:lvl w:ilvl="0">
      <w:start w:val="1"/>
      <w:numFmt w:val="decimal"/>
      <w:pStyle w:val="-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-2"/>
      <w:isLgl/>
      <w:lvlText w:val="%1.%2"/>
      <w:lvlJc w:val="left"/>
      <w:pPr>
        <w:ind w:left="3337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-3"/>
      <w:isLgl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144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5FF91DAF"/>
    <w:multiLevelType w:val="hybridMultilevel"/>
    <w:tmpl w:val="CE90E04E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A6E45"/>
    <w:multiLevelType w:val="multilevel"/>
    <w:tmpl w:val="B5703ECE"/>
    <w:numStyleLink w:val="1"/>
  </w:abstractNum>
  <w:abstractNum w:abstractNumId="17" w15:restartNumberingAfterBreak="0">
    <w:nsid w:val="635C05AB"/>
    <w:multiLevelType w:val="hybridMultilevel"/>
    <w:tmpl w:val="5936CEF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06038D"/>
    <w:multiLevelType w:val="hybridMultilevel"/>
    <w:tmpl w:val="F22AE2FA"/>
    <w:lvl w:ilvl="0" w:tplc="A5589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E2661F"/>
    <w:multiLevelType w:val="multilevel"/>
    <w:tmpl w:val="016A7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B6247E"/>
    <w:multiLevelType w:val="hybridMultilevel"/>
    <w:tmpl w:val="CB6222A2"/>
    <w:lvl w:ilvl="0" w:tplc="1D9896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07022"/>
    <w:multiLevelType w:val="hybridMultilevel"/>
    <w:tmpl w:val="540A5BE6"/>
    <w:lvl w:ilvl="0" w:tplc="2C3443E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A3203"/>
    <w:multiLevelType w:val="hybridMultilevel"/>
    <w:tmpl w:val="4CC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36033"/>
    <w:multiLevelType w:val="hybridMultilevel"/>
    <w:tmpl w:val="8C5875B2"/>
    <w:lvl w:ilvl="0" w:tplc="6C72C7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93129"/>
    <w:multiLevelType w:val="hybridMultilevel"/>
    <w:tmpl w:val="714267DC"/>
    <w:lvl w:ilvl="0" w:tplc="25EE8E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23"/>
  </w:num>
  <w:num w:numId="5">
    <w:abstractNumId w:val="8"/>
  </w:num>
  <w:num w:numId="6">
    <w:abstractNumId w:val="21"/>
  </w:num>
  <w:num w:numId="7">
    <w:abstractNumId w:val="17"/>
  </w:num>
  <w:num w:numId="8">
    <w:abstractNumId w:val="24"/>
  </w:num>
  <w:num w:numId="9">
    <w:abstractNumId w:val="11"/>
  </w:num>
  <w:num w:numId="10">
    <w:abstractNumId w:val="15"/>
  </w:num>
  <w:num w:numId="11">
    <w:abstractNumId w:val="19"/>
  </w:num>
  <w:num w:numId="12">
    <w:abstractNumId w:val="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9"/>
  </w:num>
  <w:num w:numId="18">
    <w:abstractNumId w:val="7"/>
  </w:num>
  <w:num w:numId="19">
    <w:abstractNumId w:val="3"/>
  </w:num>
  <w:num w:numId="20">
    <w:abstractNumId w:val="1"/>
  </w:num>
  <w:num w:numId="21">
    <w:abstractNumId w:val="13"/>
  </w:num>
  <w:num w:numId="22">
    <w:abstractNumId w:val="4"/>
  </w:num>
  <w:num w:numId="23">
    <w:abstractNumId w:val="18"/>
  </w:num>
  <w:num w:numId="24">
    <w:abstractNumId w:val="20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95"/>
    <w:rsid w:val="00001770"/>
    <w:rsid w:val="000029B9"/>
    <w:rsid w:val="00003C98"/>
    <w:rsid w:val="00004FA1"/>
    <w:rsid w:val="00020870"/>
    <w:rsid w:val="00027609"/>
    <w:rsid w:val="00030831"/>
    <w:rsid w:val="00037DB5"/>
    <w:rsid w:val="00042971"/>
    <w:rsid w:val="00045507"/>
    <w:rsid w:val="000540DC"/>
    <w:rsid w:val="00061C62"/>
    <w:rsid w:val="00067092"/>
    <w:rsid w:val="0007204C"/>
    <w:rsid w:val="000772A1"/>
    <w:rsid w:val="0008253E"/>
    <w:rsid w:val="000856D8"/>
    <w:rsid w:val="0008741B"/>
    <w:rsid w:val="00090341"/>
    <w:rsid w:val="0009165C"/>
    <w:rsid w:val="00096084"/>
    <w:rsid w:val="000968BE"/>
    <w:rsid w:val="000A0326"/>
    <w:rsid w:val="000A05C7"/>
    <w:rsid w:val="000A3E4F"/>
    <w:rsid w:val="000B5144"/>
    <w:rsid w:val="000C2C91"/>
    <w:rsid w:val="000C7CE1"/>
    <w:rsid w:val="000D5AE0"/>
    <w:rsid w:val="000D5D43"/>
    <w:rsid w:val="000D7577"/>
    <w:rsid w:val="000D7967"/>
    <w:rsid w:val="000E5916"/>
    <w:rsid w:val="00106639"/>
    <w:rsid w:val="00106B38"/>
    <w:rsid w:val="001105B0"/>
    <w:rsid w:val="00111B64"/>
    <w:rsid w:val="00124B42"/>
    <w:rsid w:val="00125D6A"/>
    <w:rsid w:val="00127EC9"/>
    <w:rsid w:val="00132F66"/>
    <w:rsid w:val="00134533"/>
    <w:rsid w:val="00134807"/>
    <w:rsid w:val="001358B8"/>
    <w:rsid w:val="00137AA9"/>
    <w:rsid w:val="00154CA3"/>
    <w:rsid w:val="001654D4"/>
    <w:rsid w:val="001667AF"/>
    <w:rsid w:val="00173610"/>
    <w:rsid w:val="001810E3"/>
    <w:rsid w:val="001868B9"/>
    <w:rsid w:val="00187065"/>
    <w:rsid w:val="0019545F"/>
    <w:rsid w:val="001B4D3A"/>
    <w:rsid w:val="001B4ECC"/>
    <w:rsid w:val="001B62E5"/>
    <w:rsid w:val="001C07B1"/>
    <w:rsid w:val="001C139D"/>
    <w:rsid w:val="001C37BA"/>
    <w:rsid w:val="001D6150"/>
    <w:rsid w:val="001D6878"/>
    <w:rsid w:val="001E2A64"/>
    <w:rsid w:val="001E33B4"/>
    <w:rsid w:val="001F0A5D"/>
    <w:rsid w:val="001F38E6"/>
    <w:rsid w:val="001F4D97"/>
    <w:rsid w:val="00203CD3"/>
    <w:rsid w:val="002045DE"/>
    <w:rsid w:val="002357EB"/>
    <w:rsid w:val="002401C4"/>
    <w:rsid w:val="00240BCE"/>
    <w:rsid w:val="00244360"/>
    <w:rsid w:val="00246C60"/>
    <w:rsid w:val="0025670B"/>
    <w:rsid w:val="00256F9B"/>
    <w:rsid w:val="0026068D"/>
    <w:rsid w:val="0027070C"/>
    <w:rsid w:val="0027352C"/>
    <w:rsid w:val="002804FD"/>
    <w:rsid w:val="0028331D"/>
    <w:rsid w:val="00290F86"/>
    <w:rsid w:val="00293D2D"/>
    <w:rsid w:val="002960EA"/>
    <w:rsid w:val="002A3DBB"/>
    <w:rsid w:val="002A5111"/>
    <w:rsid w:val="002A7006"/>
    <w:rsid w:val="002B14CF"/>
    <w:rsid w:val="002B5A79"/>
    <w:rsid w:val="002B6BC3"/>
    <w:rsid w:val="002C0B44"/>
    <w:rsid w:val="002C6122"/>
    <w:rsid w:val="002D168D"/>
    <w:rsid w:val="002D3978"/>
    <w:rsid w:val="002D65E0"/>
    <w:rsid w:val="002D7CA7"/>
    <w:rsid w:val="002E33C5"/>
    <w:rsid w:val="002E51E8"/>
    <w:rsid w:val="002E670F"/>
    <w:rsid w:val="002F355D"/>
    <w:rsid w:val="002F64F6"/>
    <w:rsid w:val="0030403F"/>
    <w:rsid w:val="003062B6"/>
    <w:rsid w:val="003101B3"/>
    <w:rsid w:val="003163A4"/>
    <w:rsid w:val="003277F5"/>
    <w:rsid w:val="003317AB"/>
    <w:rsid w:val="00332B19"/>
    <w:rsid w:val="00341238"/>
    <w:rsid w:val="0034455C"/>
    <w:rsid w:val="00345695"/>
    <w:rsid w:val="0035492E"/>
    <w:rsid w:val="003748FB"/>
    <w:rsid w:val="003756A1"/>
    <w:rsid w:val="00382E7D"/>
    <w:rsid w:val="00393639"/>
    <w:rsid w:val="0039653F"/>
    <w:rsid w:val="003A20AB"/>
    <w:rsid w:val="003A3A9D"/>
    <w:rsid w:val="003B0773"/>
    <w:rsid w:val="003B7FB4"/>
    <w:rsid w:val="003C7EF0"/>
    <w:rsid w:val="003D57F0"/>
    <w:rsid w:val="003D7513"/>
    <w:rsid w:val="003E25BC"/>
    <w:rsid w:val="00400DF9"/>
    <w:rsid w:val="00406DE8"/>
    <w:rsid w:val="00414016"/>
    <w:rsid w:val="00416119"/>
    <w:rsid w:val="00416F8D"/>
    <w:rsid w:val="00417FCC"/>
    <w:rsid w:val="004203C9"/>
    <w:rsid w:val="0043118B"/>
    <w:rsid w:val="00434434"/>
    <w:rsid w:val="00441247"/>
    <w:rsid w:val="00441E8C"/>
    <w:rsid w:val="0044398C"/>
    <w:rsid w:val="00443EFC"/>
    <w:rsid w:val="00447418"/>
    <w:rsid w:val="00447F49"/>
    <w:rsid w:val="004544A5"/>
    <w:rsid w:val="00455411"/>
    <w:rsid w:val="00465F9A"/>
    <w:rsid w:val="00466315"/>
    <w:rsid w:val="004678AD"/>
    <w:rsid w:val="004734A9"/>
    <w:rsid w:val="0047743B"/>
    <w:rsid w:val="00485D35"/>
    <w:rsid w:val="00490123"/>
    <w:rsid w:val="00490AF3"/>
    <w:rsid w:val="0049224E"/>
    <w:rsid w:val="00495654"/>
    <w:rsid w:val="00495F90"/>
    <w:rsid w:val="00496219"/>
    <w:rsid w:val="004A3FF1"/>
    <w:rsid w:val="004B14DD"/>
    <w:rsid w:val="004B512E"/>
    <w:rsid w:val="004C39F1"/>
    <w:rsid w:val="004C3B12"/>
    <w:rsid w:val="004C537B"/>
    <w:rsid w:val="004D0924"/>
    <w:rsid w:val="004D19D9"/>
    <w:rsid w:val="004D5408"/>
    <w:rsid w:val="004D5B10"/>
    <w:rsid w:val="004D740F"/>
    <w:rsid w:val="004F018E"/>
    <w:rsid w:val="004F37DF"/>
    <w:rsid w:val="004F779E"/>
    <w:rsid w:val="005034E9"/>
    <w:rsid w:val="005060F0"/>
    <w:rsid w:val="00521508"/>
    <w:rsid w:val="005218C5"/>
    <w:rsid w:val="005266B6"/>
    <w:rsid w:val="005321E9"/>
    <w:rsid w:val="00533510"/>
    <w:rsid w:val="00537EF7"/>
    <w:rsid w:val="00542C7F"/>
    <w:rsid w:val="00546F5C"/>
    <w:rsid w:val="0055660E"/>
    <w:rsid w:val="0056360E"/>
    <w:rsid w:val="00565C27"/>
    <w:rsid w:val="00571508"/>
    <w:rsid w:val="00574806"/>
    <w:rsid w:val="00592383"/>
    <w:rsid w:val="00595C2C"/>
    <w:rsid w:val="005A0725"/>
    <w:rsid w:val="005A0EA9"/>
    <w:rsid w:val="005A5FDA"/>
    <w:rsid w:val="005B19A1"/>
    <w:rsid w:val="005C0140"/>
    <w:rsid w:val="005C4785"/>
    <w:rsid w:val="005C586B"/>
    <w:rsid w:val="005D1354"/>
    <w:rsid w:val="005D6354"/>
    <w:rsid w:val="005D64D2"/>
    <w:rsid w:val="005D6C05"/>
    <w:rsid w:val="005D6FEB"/>
    <w:rsid w:val="005E1C27"/>
    <w:rsid w:val="005E670D"/>
    <w:rsid w:val="005F49F9"/>
    <w:rsid w:val="00612D8F"/>
    <w:rsid w:val="00612FD0"/>
    <w:rsid w:val="00623D2D"/>
    <w:rsid w:val="0062639E"/>
    <w:rsid w:val="006308B8"/>
    <w:rsid w:val="00632486"/>
    <w:rsid w:val="00632B6E"/>
    <w:rsid w:val="00647407"/>
    <w:rsid w:val="00652DCC"/>
    <w:rsid w:val="00656D3D"/>
    <w:rsid w:val="00662301"/>
    <w:rsid w:val="00662EE5"/>
    <w:rsid w:val="00665074"/>
    <w:rsid w:val="00675488"/>
    <w:rsid w:val="006762F4"/>
    <w:rsid w:val="00676319"/>
    <w:rsid w:val="0068594C"/>
    <w:rsid w:val="00694C20"/>
    <w:rsid w:val="006973FA"/>
    <w:rsid w:val="006A7890"/>
    <w:rsid w:val="006A7B64"/>
    <w:rsid w:val="006B19AE"/>
    <w:rsid w:val="006B4E56"/>
    <w:rsid w:val="006C4434"/>
    <w:rsid w:val="006C4DC5"/>
    <w:rsid w:val="006D78F2"/>
    <w:rsid w:val="006E204C"/>
    <w:rsid w:val="006F2523"/>
    <w:rsid w:val="0070461A"/>
    <w:rsid w:val="00705681"/>
    <w:rsid w:val="00705A0B"/>
    <w:rsid w:val="007101FC"/>
    <w:rsid w:val="007122B5"/>
    <w:rsid w:val="00716C22"/>
    <w:rsid w:val="00720FF5"/>
    <w:rsid w:val="007212C1"/>
    <w:rsid w:val="00721A79"/>
    <w:rsid w:val="0072654E"/>
    <w:rsid w:val="00743230"/>
    <w:rsid w:val="007438E0"/>
    <w:rsid w:val="00744351"/>
    <w:rsid w:val="00745C27"/>
    <w:rsid w:val="007635EC"/>
    <w:rsid w:val="00764F7F"/>
    <w:rsid w:val="0077610C"/>
    <w:rsid w:val="00777CF1"/>
    <w:rsid w:val="0078112B"/>
    <w:rsid w:val="00792780"/>
    <w:rsid w:val="007933A8"/>
    <w:rsid w:val="00795074"/>
    <w:rsid w:val="007A48BC"/>
    <w:rsid w:val="007A5380"/>
    <w:rsid w:val="007B4EFE"/>
    <w:rsid w:val="007B555C"/>
    <w:rsid w:val="007B72C7"/>
    <w:rsid w:val="007D1359"/>
    <w:rsid w:val="007E0E86"/>
    <w:rsid w:val="007E1E2E"/>
    <w:rsid w:val="007E23A0"/>
    <w:rsid w:val="007E3817"/>
    <w:rsid w:val="007E5194"/>
    <w:rsid w:val="007E5F94"/>
    <w:rsid w:val="007E6EB0"/>
    <w:rsid w:val="007F061E"/>
    <w:rsid w:val="007F502E"/>
    <w:rsid w:val="00802807"/>
    <w:rsid w:val="0080738C"/>
    <w:rsid w:val="00807E3A"/>
    <w:rsid w:val="008127CF"/>
    <w:rsid w:val="00812B06"/>
    <w:rsid w:val="0081489D"/>
    <w:rsid w:val="00820E6E"/>
    <w:rsid w:val="00821ED6"/>
    <w:rsid w:val="00825454"/>
    <w:rsid w:val="00826A8D"/>
    <w:rsid w:val="00832D08"/>
    <w:rsid w:val="0084080C"/>
    <w:rsid w:val="00842BCD"/>
    <w:rsid w:val="00851661"/>
    <w:rsid w:val="008667AA"/>
    <w:rsid w:val="00866A49"/>
    <w:rsid w:val="00871BE8"/>
    <w:rsid w:val="00871C38"/>
    <w:rsid w:val="00874CD4"/>
    <w:rsid w:val="00887B06"/>
    <w:rsid w:val="00887F90"/>
    <w:rsid w:val="008A0C1B"/>
    <w:rsid w:val="008A16B9"/>
    <w:rsid w:val="008A472C"/>
    <w:rsid w:val="008B61D3"/>
    <w:rsid w:val="008C05E4"/>
    <w:rsid w:val="008C09DE"/>
    <w:rsid w:val="008C12AD"/>
    <w:rsid w:val="008C32BA"/>
    <w:rsid w:val="008C4A55"/>
    <w:rsid w:val="008C7B85"/>
    <w:rsid w:val="008D0AF3"/>
    <w:rsid w:val="008D0D61"/>
    <w:rsid w:val="008D0DD9"/>
    <w:rsid w:val="008D4E8D"/>
    <w:rsid w:val="008E44DD"/>
    <w:rsid w:val="008F4FCF"/>
    <w:rsid w:val="008F5955"/>
    <w:rsid w:val="008F596A"/>
    <w:rsid w:val="008F6F74"/>
    <w:rsid w:val="009014A3"/>
    <w:rsid w:val="009055AF"/>
    <w:rsid w:val="00906123"/>
    <w:rsid w:val="00907832"/>
    <w:rsid w:val="00923CD2"/>
    <w:rsid w:val="00924DB1"/>
    <w:rsid w:val="00925756"/>
    <w:rsid w:val="009274EE"/>
    <w:rsid w:val="009333AC"/>
    <w:rsid w:val="009348A0"/>
    <w:rsid w:val="00934D11"/>
    <w:rsid w:val="00935232"/>
    <w:rsid w:val="00937339"/>
    <w:rsid w:val="00937FC1"/>
    <w:rsid w:val="009409D5"/>
    <w:rsid w:val="00942D08"/>
    <w:rsid w:val="009451FF"/>
    <w:rsid w:val="009461C6"/>
    <w:rsid w:val="00961F43"/>
    <w:rsid w:val="0096245C"/>
    <w:rsid w:val="00963F7E"/>
    <w:rsid w:val="00965276"/>
    <w:rsid w:val="00973B2A"/>
    <w:rsid w:val="00975E13"/>
    <w:rsid w:val="00990709"/>
    <w:rsid w:val="00993B95"/>
    <w:rsid w:val="009A2736"/>
    <w:rsid w:val="009A455E"/>
    <w:rsid w:val="009A5E07"/>
    <w:rsid w:val="009B73B3"/>
    <w:rsid w:val="009C3284"/>
    <w:rsid w:val="009D3FC3"/>
    <w:rsid w:val="009D4BF9"/>
    <w:rsid w:val="009F06A6"/>
    <w:rsid w:val="009F4019"/>
    <w:rsid w:val="009F4FC9"/>
    <w:rsid w:val="00A02D02"/>
    <w:rsid w:val="00A02E6D"/>
    <w:rsid w:val="00A0665A"/>
    <w:rsid w:val="00A159B0"/>
    <w:rsid w:val="00A16624"/>
    <w:rsid w:val="00A236B1"/>
    <w:rsid w:val="00A267DD"/>
    <w:rsid w:val="00A27847"/>
    <w:rsid w:val="00A32682"/>
    <w:rsid w:val="00A3415E"/>
    <w:rsid w:val="00A377FF"/>
    <w:rsid w:val="00A41121"/>
    <w:rsid w:val="00A43736"/>
    <w:rsid w:val="00A506DD"/>
    <w:rsid w:val="00A572B2"/>
    <w:rsid w:val="00A60765"/>
    <w:rsid w:val="00A672E6"/>
    <w:rsid w:val="00A67D7F"/>
    <w:rsid w:val="00A76C81"/>
    <w:rsid w:val="00A8248F"/>
    <w:rsid w:val="00A82752"/>
    <w:rsid w:val="00A94158"/>
    <w:rsid w:val="00A97CDB"/>
    <w:rsid w:val="00AA252E"/>
    <w:rsid w:val="00AB0A1C"/>
    <w:rsid w:val="00AB0DBD"/>
    <w:rsid w:val="00AB20E7"/>
    <w:rsid w:val="00AB49E3"/>
    <w:rsid w:val="00AC68DD"/>
    <w:rsid w:val="00AC76B1"/>
    <w:rsid w:val="00AC7D49"/>
    <w:rsid w:val="00AD293F"/>
    <w:rsid w:val="00AE1B06"/>
    <w:rsid w:val="00AE2BF8"/>
    <w:rsid w:val="00AE5526"/>
    <w:rsid w:val="00AF1ED9"/>
    <w:rsid w:val="00AF4309"/>
    <w:rsid w:val="00AF67C4"/>
    <w:rsid w:val="00AF6C95"/>
    <w:rsid w:val="00B00D43"/>
    <w:rsid w:val="00B03D70"/>
    <w:rsid w:val="00B04F15"/>
    <w:rsid w:val="00B10C3D"/>
    <w:rsid w:val="00B14015"/>
    <w:rsid w:val="00B14D9B"/>
    <w:rsid w:val="00B230C8"/>
    <w:rsid w:val="00B234BD"/>
    <w:rsid w:val="00B24D4B"/>
    <w:rsid w:val="00B40A63"/>
    <w:rsid w:val="00B42C6A"/>
    <w:rsid w:val="00B515B0"/>
    <w:rsid w:val="00B54C80"/>
    <w:rsid w:val="00B559E1"/>
    <w:rsid w:val="00B60664"/>
    <w:rsid w:val="00B619CB"/>
    <w:rsid w:val="00B62E28"/>
    <w:rsid w:val="00B67E31"/>
    <w:rsid w:val="00B7145F"/>
    <w:rsid w:val="00B73B11"/>
    <w:rsid w:val="00B748B2"/>
    <w:rsid w:val="00B75329"/>
    <w:rsid w:val="00B84E9B"/>
    <w:rsid w:val="00B8554C"/>
    <w:rsid w:val="00B85D02"/>
    <w:rsid w:val="00B86246"/>
    <w:rsid w:val="00B8670E"/>
    <w:rsid w:val="00B86DBD"/>
    <w:rsid w:val="00B87823"/>
    <w:rsid w:val="00B900AE"/>
    <w:rsid w:val="00BA062E"/>
    <w:rsid w:val="00BA1B29"/>
    <w:rsid w:val="00BA1F73"/>
    <w:rsid w:val="00BA5F30"/>
    <w:rsid w:val="00BA6D1E"/>
    <w:rsid w:val="00BA6FB9"/>
    <w:rsid w:val="00BA7393"/>
    <w:rsid w:val="00BC7AA0"/>
    <w:rsid w:val="00BD0803"/>
    <w:rsid w:val="00BD14FD"/>
    <w:rsid w:val="00BD1739"/>
    <w:rsid w:val="00BE022B"/>
    <w:rsid w:val="00BE3B09"/>
    <w:rsid w:val="00BE4A26"/>
    <w:rsid w:val="00BE595A"/>
    <w:rsid w:val="00BF1257"/>
    <w:rsid w:val="00BF1882"/>
    <w:rsid w:val="00BF3F19"/>
    <w:rsid w:val="00C02593"/>
    <w:rsid w:val="00C03A86"/>
    <w:rsid w:val="00C04EDA"/>
    <w:rsid w:val="00C20F0A"/>
    <w:rsid w:val="00C3186A"/>
    <w:rsid w:val="00C32592"/>
    <w:rsid w:val="00C35751"/>
    <w:rsid w:val="00C374E3"/>
    <w:rsid w:val="00C376B1"/>
    <w:rsid w:val="00C403E3"/>
    <w:rsid w:val="00C40768"/>
    <w:rsid w:val="00C45703"/>
    <w:rsid w:val="00C5275A"/>
    <w:rsid w:val="00C5535E"/>
    <w:rsid w:val="00C568BA"/>
    <w:rsid w:val="00C65948"/>
    <w:rsid w:val="00C8657C"/>
    <w:rsid w:val="00C906AB"/>
    <w:rsid w:val="00C94CB5"/>
    <w:rsid w:val="00CA0828"/>
    <w:rsid w:val="00CA4016"/>
    <w:rsid w:val="00CB2A0E"/>
    <w:rsid w:val="00CB75F7"/>
    <w:rsid w:val="00CC0BCB"/>
    <w:rsid w:val="00CC1282"/>
    <w:rsid w:val="00CD40D2"/>
    <w:rsid w:val="00CF0F0D"/>
    <w:rsid w:val="00CF1450"/>
    <w:rsid w:val="00CF422F"/>
    <w:rsid w:val="00D00E8C"/>
    <w:rsid w:val="00D12961"/>
    <w:rsid w:val="00D14961"/>
    <w:rsid w:val="00D22BAD"/>
    <w:rsid w:val="00D25ED7"/>
    <w:rsid w:val="00D27E29"/>
    <w:rsid w:val="00D32D08"/>
    <w:rsid w:val="00D34E15"/>
    <w:rsid w:val="00D4209D"/>
    <w:rsid w:val="00D432E0"/>
    <w:rsid w:val="00D53822"/>
    <w:rsid w:val="00D55487"/>
    <w:rsid w:val="00D55AE6"/>
    <w:rsid w:val="00D57B74"/>
    <w:rsid w:val="00D6219C"/>
    <w:rsid w:val="00D667AB"/>
    <w:rsid w:val="00D675CF"/>
    <w:rsid w:val="00D71288"/>
    <w:rsid w:val="00D71BDF"/>
    <w:rsid w:val="00D77443"/>
    <w:rsid w:val="00D83B4C"/>
    <w:rsid w:val="00D84104"/>
    <w:rsid w:val="00D9035A"/>
    <w:rsid w:val="00DA7737"/>
    <w:rsid w:val="00DB6C0C"/>
    <w:rsid w:val="00DC3142"/>
    <w:rsid w:val="00DD62E9"/>
    <w:rsid w:val="00DD64E7"/>
    <w:rsid w:val="00DD755C"/>
    <w:rsid w:val="00DE4056"/>
    <w:rsid w:val="00DE5E5A"/>
    <w:rsid w:val="00DE6EF6"/>
    <w:rsid w:val="00DE7221"/>
    <w:rsid w:val="00DF212A"/>
    <w:rsid w:val="00E017AE"/>
    <w:rsid w:val="00E04F22"/>
    <w:rsid w:val="00E065B5"/>
    <w:rsid w:val="00E068E9"/>
    <w:rsid w:val="00E07951"/>
    <w:rsid w:val="00E147B3"/>
    <w:rsid w:val="00E226F5"/>
    <w:rsid w:val="00E27618"/>
    <w:rsid w:val="00E3044D"/>
    <w:rsid w:val="00E30B80"/>
    <w:rsid w:val="00E31F6E"/>
    <w:rsid w:val="00E3455B"/>
    <w:rsid w:val="00E37CC1"/>
    <w:rsid w:val="00E43624"/>
    <w:rsid w:val="00E44228"/>
    <w:rsid w:val="00E45C39"/>
    <w:rsid w:val="00E45D57"/>
    <w:rsid w:val="00E47F52"/>
    <w:rsid w:val="00E50D0A"/>
    <w:rsid w:val="00E51C1C"/>
    <w:rsid w:val="00E572A4"/>
    <w:rsid w:val="00E61FC2"/>
    <w:rsid w:val="00E624FA"/>
    <w:rsid w:val="00E63737"/>
    <w:rsid w:val="00E70CAA"/>
    <w:rsid w:val="00E72F24"/>
    <w:rsid w:val="00E7418F"/>
    <w:rsid w:val="00E7469C"/>
    <w:rsid w:val="00E76E32"/>
    <w:rsid w:val="00E81D6B"/>
    <w:rsid w:val="00E81FBE"/>
    <w:rsid w:val="00E84004"/>
    <w:rsid w:val="00E9363D"/>
    <w:rsid w:val="00E94EB6"/>
    <w:rsid w:val="00E97D4F"/>
    <w:rsid w:val="00EA15CE"/>
    <w:rsid w:val="00EC633C"/>
    <w:rsid w:val="00ED239A"/>
    <w:rsid w:val="00ED5C03"/>
    <w:rsid w:val="00EE3BCE"/>
    <w:rsid w:val="00EE688E"/>
    <w:rsid w:val="00EE6E07"/>
    <w:rsid w:val="00EE7422"/>
    <w:rsid w:val="00EF1B90"/>
    <w:rsid w:val="00EF5939"/>
    <w:rsid w:val="00EF7141"/>
    <w:rsid w:val="00F01E94"/>
    <w:rsid w:val="00F12B4D"/>
    <w:rsid w:val="00F1382E"/>
    <w:rsid w:val="00F1511B"/>
    <w:rsid w:val="00F23138"/>
    <w:rsid w:val="00F3733E"/>
    <w:rsid w:val="00F434D0"/>
    <w:rsid w:val="00F44316"/>
    <w:rsid w:val="00F4455D"/>
    <w:rsid w:val="00F51FD6"/>
    <w:rsid w:val="00F55C34"/>
    <w:rsid w:val="00F57223"/>
    <w:rsid w:val="00F7481F"/>
    <w:rsid w:val="00F74A3E"/>
    <w:rsid w:val="00F7749D"/>
    <w:rsid w:val="00F778BB"/>
    <w:rsid w:val="00F81A08"/>
    <w:rsid w:val="00F85253"/>
    <w:rsid w:val="00F86642"/>
    <w:rsid w:val="00F9227F"/>
    <w:rsid w:val="00F9664B"/>
    <w:rsid w:val="00FA3A0F"/>
    <w:rsid w:val="00FA600D"/>
    <w:rsid w:val="00FA72C8"/>
    <w:rsid w:val="00FA75B7"/>
    <w:rsid w:val="00FB3D24"/>
    <w:rsid w:val="00FB7275"/>
    <w:rsid w:val="00FB79C5"/>
    <w:rsid w:val="00FC0F92"/>
    <w:rsid w:val="00FC3544"/>
    <w:rsid w:val="00FC6233"/>
    <w:rsid w:val="00FC64DC"/>
    <w:rsid w:val="00FC6F94"/>
    <w:rsid w:val="00FD0B60"/>
    <w:rsid w:val="00FD2F7F"/>
    <w:rsid w:val="00FD4E01"/>
    <w:rsid w:val="00FD756B"/>
    <w:rsid w:val="00FD778D"/>
    <w:rsid w:val="00FE01D2"/>
    <w:rsid w:val="00FE4130"/>
    <w:rsid w:val="00FF10F0"/>
    <w:rsid w:val="00FF1710"/>
    <w:rsid w:val="00FF67E1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2D669228"/>
  <w15:chartTrackingRefBased/>
  <w15:docId w15:val="{753B889E-5362-492A-9FB9-58864DCC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C4"/>
    <w:pPr>
      <w:spacing w:after="200" w:line="276" w:lineRule="auto"/>
    </w:pPr>
    <w:rPr>
      <w:rFonts w:ascii="Segoe UI" w:eastAsiaTheme="minorEastAsia" w:hAnsi="Segoe UI"/>
      <w:lang w:eastAsia="ru-RU"/>
    </w:rPr>
  </w:style>
  <w:style w:type="paragraph" w:styleId="10">
    <w:name w:val="heading 1"/>
    <w:basedOn w:val="a"/>
    <w:link w:val="11"/>
    <w:uiPriority w:val="9"/>
    <w:qFormat/>
    <w:rsid w:val="00AF67C4"/>
    <w:pPr>
      <w:spacing w:before="480" w:after="100" w:afterAutospacing="1" w:line="360" w:lineRule="auto"/>
      <w:outlineLvl w:val="0"/>
    </w:pPr>
    <w:rPr>
      <w:rFonts w:ascii="Segoe UI Light" w:eastAsia="Times New Roman" w:hAnsi="Segoe UI Light" w:cs="Times New Roman"/>
      <w:bCs/>
      <w:kern w:val="36"/>
      <w:sz w:val="56"/>
      <w:szCs w:val="48"/>
    </w:rPr>
  </w:style>
  <w:style w:type="paragraph" w:styleId="2">
    <w:name w:val="heading 2"/>
    <w:aliases w:val="Подзаголовок 1 уровня"/>
    <w:basedOn w:val="a"/>
    <w:next w:val="a"/>
    <w:link w:val="20"/>
    <w:uiPriority w:val="9"/>
    <w:unhideWhenUsed/>
    <w:qFormat/>
    <w:rsid w:val="00AF67C4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AA90"/>
      <w:sz w:val="28"/>
      <w:szCs w:val="26"/>
    </w:rPr>
  </w:style>
  <w:style w:type="paragraph" w:styleId="3">
    <w:name w:val="heading 3"/>
    <w:aliases w:val="Подзаголовок 2 уровня"/>
    <w:basedOn w:val="a"/>
    <w:next w:val="a"/>
    <w:link w:val="30"/>
    <w:uiPriority w:val="9"/>
    <w:unhideWhenUsed/>
    <w:qFormat/>
    <w:rsid w:val="00AF67C4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400DF9"/>
    <w:pPr>
      <w:spacing w:after="0" w:line="240" w:lineRule="auto"/>
      <w:contextualSpacing/>
      <w:jc w:val="center"/>
    </w:pPr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a4">
    <w:name w:val="Заголовок Знак"/>
    <w:basedOn w:val="a0"/>
    <w:link w:val="a3"/>
    <w:uiPriority w:val="10"/>
    <w:rsid w:val="00400DF9"/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11">
    <w:name w:val="Заголовок 1 Знак"/>
    <w:basedOn w:val="a0"/>
    <w:link w:val="10"/>
    <w:uiPriority w:val="9"/>
    <w:rsid w:val="00AF67C4"/>
    <w:rPr>
      <w:rFonts w:ascii="Segoe UI Light" w:eastAsia="Times New Roman" w:hAnsi="Segoe UI Light" w:cs="Times New Roman"/>
      <w:bCs/>
      <w:kern w:val="36"/>
      <w:sz w:val="56"/>
      <w:szCs w:val="48"/>
      <w:lang w:eastAsia="ru-RU"/>
    </w:rPr>
  </w:style>
  <w:style w:type="paragraph" w:styleId="a5">
    <w:name w:val="Intense Quote"/>
    <w:aliases w:val="примечание"/>
    <w:basedOn w:val="a"/>
    <w:next w:val="a"/>
    <w:link w:val="a6"/>
    <w:uiPriority w:val="30"/>
    <w:rsid w:val="00400DF9"/>
    <w:pPr>
      <w:framePr w:wrap="around" w:vAnchor="text" w:hAnchor="text" w:y="1"/>
      <w:pBdr>
        <w:top w:val="single" w:sz="4" w:space="10" w:color="379182"/>
        <w:bottom w:val="single" w:sz="4" w:space="1" w:color="379182"/>
      </w:pBdr>
      <w:spacing w:before="360" w:after="360" w:line="240" w:lineRule="auto"/>
      <w:ind w:left="862" w:right="862"/>
    </w:pPr>
    <w:rPr>
      <w:rFonts w:eastAsiaTheme="minorHAnsi"/>
      <w:b/>
      <w:iCs/>
      <w:color w:val="000000" w:themeColor="text1"/>
      <w:sz w:val="24"/>
      <w:lang w:eastAsia="en-US"/>
    </w:rPr>
  </w:style>
  <w:style w:type="character" w:customStyle="1" w:styleId="a6">
    <w:name w:val="Выделенная цитата Знак"/>
    <w:aliases w:val="примечание Знак"/>
    <w:basedOn w:val="a0"/>
    <w:link w:val="a5"/>
    <w:uiPriority w:val="30"/>
    <w:rsid w:val="00400DF9"/>
    <w:rPr>
      <w:rFonts w:ascii="Segoe UI" w:hAnsi="Segoe UI"/>
      <w:b/>
      <w:iCs/>
      <w:color w:val="000000" w:themeColor="text1"/>
      <w:sz w:val="24"/>
    </w:rPr>
  </w:style>
  <w:style w:type="character" w:customStyle="1" w:styleId="20">
    <w:name w:val="Заголовок 2 Знак"/>
    <w:aliases w:val="Подзаголовок 1 уровня Знак"/>
    <w:basedOn w:val="a0"/>
    <w:link w:val="2"/>
    <w:uiPriority w:val="9"/>
    <w:rsid w:val="00AF67C4"/>
    <w:rPr>
      <w:rFonts w:ascii="Segoe UI" w:eastAsiaTheme="majorEastAsia" w:hAnsi="Segoe UI" w:cstheme="majorBidi"/>
      <w:color w:val="00AA90"/>
      <w:sz w:val="28"/>
      <w:szCs w:val="26"/>
      <w:lang w:eastAsia="ru-RU"/>
    </w:rPr>
  </w:style>
  <w:style w:type="character" w:customStyle="1" w:styleId="30">
    <w:name w:val="Заголовок 3 Знак"/>
    <w:aliases w:val="Подзаголовок 2 уровня Знак"/>
    <w:basedOn w:val="a0"/>
    <w:link w:val="3"/>
    <w:uiPriority w:val="9"/>
    <w:rsid w:val="00AF67C4"/>
    <w:rPr>
      <w:rFonts w:ascii="Segoe UI" w:eastAsiaTheme="majorEastAsia" w:hAnsi="Segoe UI" w:cstheme="majorBidi"/>
      <w:b/>
      <w:szCs w:val="24"/>
      <w:lang w:eastAsia="ru-RU"/>
    </w:rPr>
  </w:style>
  <w:style w:type="paragraph" w:styleId="a7">
    <w:name w:val="No Spacing"/>
    <w:aliases w:val="Табличный"/>
    <w:uiPriority w:val="1"/>
    <w:qFormat/>
    <w:rsid w:val="00AF67C4"/>
    <w:pPr>
      <w:spacing w:after="0" w:line="240" w:lineRule="auto"/>
    </w:pPr>
    <w:rPr>
      <w:rFonts w:ascii="Segoe UI" w:eastAsiaTheme="minorEastAsia" w:hAnsi="Segoe UI"/>
      <w:lang w:eastAsia="ru-RU"/>
    </w:rPr>
  </w:style>
  <w:style w:type="paragraph" w:customStyle="1" w:styleId="a8">
    <w:name w:val="Подписи"/>
    <w:basedOn w:val="a"/>
    <w:link w:val="a9"/>
    <w:qFormat/>
    <w:rsid w:val="00AF67C4"/>
    <w:rPr>
      <w:rFonts w:cs="Segoe UI Light"/>
      <w:i/>
      <w:noProof/>
      <w:color w:val="797979" w:themeColor="background2" w:themeShade="80"/>
      <w:sz w:val="18"/>
    </w:rPr>
  </w:style>
  <w:style w:type="character" w:customStyle="1" w:styleId="a9">
    <w:name w:val="Подписи Знак"/>
    <w:basedOn w:val="a0"/>
    <w:link w:val="a8"/>
    <w:rsid w:val="00AF67C4"/>
    <w:rPr>
      <w:rFonts w:ascii="Segoe UI" w:eastAsiaTheme="minorEastAsia" w:hAnsi="Segoe UI" w:cs="Segoe UI Light"/>
      <w:i/>
      <w:noProof/>
      <w:color w:val="797979" w:themeColor="background2" w:themeShade="80"/>
      <w:sz w:val="18"/>
      <w:lang w:eastAsia="ru-RU"/>
    </w:rPr>
  </w:style>
  <w:style w:type="table" w:customStyle="1" w:styleId="aa">
    <w:name w:val="Таблицы Диадока"/>
    <w:basedOn w:val="a1"/>
    <w:uiPriority w:val="99"/>
    <w:rsid w:val="00B234BD"/>
    <w:pPr>
      <w:spacing w:after="0" w:line="240" w:lineRule="auto"/>
    </w:pPr>
    <w:rPr>
      <w:rFonts w:ascii="Segoe UI" w:hAnsi="Segoe UI"/>
    </w:rPr>
    <w:tblPr/>
  </w:style>
  <w:style w:type="paragraph" w:customStyle="1" w:styleId="ab">
    <w:name w:val="Ссылки"/>
    <w:basedOn w:val="a"/>
    <w:next w:val="a"/>
    <w:link w:val="ac"/>
    <w:qFormat/>
    <w:rsid w:val="00AF67C4"/>
    <w:rPr>
      <w:color w:val="00AA90"/>
      <w:u w:val="single"/>
    </w:rPr>
  </w:style>
  <w:style w:type="character" w:customStyle="1" w:styleId="ac">
    <w:name w:val="Ссылки Знак"/>
    <w:basedOn w:val="a0"/>
    <w:link w:val="ab"/>
    <w:rsid w:val="00AF67C4"/>
    <w:rPr>
      <w:rFonts w:ascii="Segoe UI" w:eastAsiaTheme="minorEastAsia" w:hAnsi="Segoe UI"/>
      <w:color w:val="00AA90"/>
      <w:u w:val="single"/>
      <w:lang w:eastAsia="ru-RU"/>
    </w:rPr>
  </w:style>
  <w:style w:type="paragraph" w:styleId="ad">
    <w:name w:val="List Paragraph"/>
    <w:aliases w:val="Table-Normal,RSHB_Table-Normal,Bullet_IRAO,Мой Список,AC List 01,Подпись рисунка,List Paragraph1,Абзац списка◄,Bullet List,FooterText,numbered"/>
    <w:basedOn w:val="a"/>
    <w:link w:val="ae"/>
    <w:uiPriority w:val="34"/>
    <w:qFormat/>
    <w:rsid w:val="00705681"/>
    <w:pPr>
      <w:ind w:left="720"/>
      <w:contextualSpacing/>
    </w:pPr>
  </w:style>
  <w:style w:type="numbering" w:customStyle="1" w:styleId="1">
    <w:name w:val="Стиль1"/>
    <w:uiPriority w:val="99"/>
    <w:rsid w:val="00705681"/>
    <w:pPr>
      <w:numPr>
        <w:numId w:val="2"/>
      </w:numPr>
    </w:pPr>
  </w:style>
  <w:style w:type="table" w:styleId="af">
    <w:name w:val="Table Grid"/>
    <w:basedOn w:val="a1"/>
    <w:uiPriority w:val="39"/>
    <w:rsid w:val="008C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40768"/>
    <w:rPr>
      <w:color w:val="029B8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25756"/>
    <w:rPr>
      <w:rFonts w:ascii="Segoe UI" w:eastAsiaTheme="minorEastAsia" w:hAnsi="Segoe UI"/>
      <w:lang w:eastAsia="ru-RU"/>
    </w:rPr>
  </w:style>
  <w:style w:type="paragraph" w:styleId="af3">
    <w:name w:val="footer"/>
    <w:basedOn w:val="a"/>
    <w:link w:val="af4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25756"/>
    <w:rPr>
      <w:rFonts w:ascii="Segoe UI" w:eastAsiaTheme="minorEastAsia" w:hAnsi="Segoe UI"/>
      <w:lang w:eastAsia="ru-RU"/>
    </w:rPr>
  </w:style>
  <w:style w:type="paragraph" w:customStyle="1" w:styleId="12">
    <w:name w:val="Обычный1"/>
    <w:rsid w:val="00E97D4F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customStyle="1" w:styleId="13">
    <w:name w:val="заголовок 1"/>
    <w:basedOn w:val="a"/>
    <w:next w:val="a"/>
    <w:rsid w:val="00A60765"/>
    <w:pPr>
      <w:keepNext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customStyle="1" w:styleId="af5">
    <w:name w:val="Ñòèëü"/>
    <w:rsid w:val="00A60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character" w:styleId="af6">
    <w:name w:val="annotation reference"/>
    <w:basedOn w:val="a0"/>
    <w:uiPriority w:val="99"/>
    <w:semiHidden/>
    <w:unhideWhenUsed/>
    <w:rsid w:val="007E23A0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7E23A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7E23A0"/>
    <w:rPr>
      <w:rFonts w:ascii="Segoe UI" w:eastAsiaTheme="minorEastAsia" w:hAnsi="Segoe UI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E23A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E23A0"/>
    <w:rPr>
      <w:rFonts w:ascii="Segoe UI" w:eastAsiaTheme="minorEastAsia" w:hAnsi="Segoe UI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E23A0"/>
    <w:pPr>
      <w:spacing w:after="0" w:line="240" w:lineRule="auto"/>
    </w:pPr>
    <w:rPr>
      <w:rFonts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E23A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-1">
    <w:name w:val="Глава - 1 уровень"/>
    <w:basedOn w:val="ad"/>
    <w:next w:val="a"/>
    <w:qFormat/>
    <w:rsid w:val="003C7EF0"/>
    <w:pPr>
      <w:numPr>
        <w:numId w:val="16"/>
      </w:numPr>
      <w:spacing w:before="360" w:after="120"/>
      <w:contextualSpacing w:val="0"/>
      <w:jc w:val="center"/>
    </w:pPr>
    <w:rPr>
      <w:rFonts w:ascii="Times New Roman" w:eastAsia="Times New Roman" w:hAnsi="Times New Roman" w:cs="Times New Roman"/>
      <w:b/>
    </w:rPr>
  </w:style>
  <w:style w:type="paragraph" w:customStyle="1" w:styleId="-2">
    <w:name w:val="Раздел - Уровень 2"/>
    <w:basedOn w:val="ad"/>
    <w:link w:val="-20"/>
    <w:qFormat/>
    <w:rsid w:val="003C7EF0"/>
    <w:pPr>
      <w:numPr>
        <w:ilvl w:val="1"/>
        <w:numId w:val="16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3">
    <w:name w:val="Пункт - Уровень 3"/>
    <w:basedOn w:val="-2"/>
    <w:qFormat/>
    <w:rsid w:val="003C7EF0"/>
    <w:pPr>
      <w:numPr>
        <w:ilvl w:val="2"/>
      </w:numPr>
      <w:ind w:left="2160" w:hanging="360"/>
    </w:pPr>
  </w:style>
  <w:style w:type="character" w:customStyle="1" w:styleId="-20">
    <w:name w:val="Раздел - Уровень 2 Знак"/>
    <w:link w:val="-2"/>
    <w:rsid w:val="003C7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Table-Normal Знак,RSHB_Table-Normal Знак,Bullet_IRAO Знак,Мой Список Знак,AC List 01 Знак,Подпись рисунка Знак,List Paragraph1 Знак,Абзац списка◄ Знак,Bullet List Знак,FooterText Знак,numbered Знак"/>
    <w:link w:val="ad"/>
    <w:uiPriority w:val="34"/>
    <w:rsid w:val="000B5144"/>
    <w:rPr>
      <w:rFonts w:ascii="Segoe UI" w:eastAsiaTheme="minorEastAsia" w:hAnsi="Segoe UI"/>
      <w:lang w:eastAsia="ru-RU"/>
    </w:rPr>
  </w:style>
  <w:style w:type="paragraph" w:styleId="afd">
    <w:name w:val="Revision"/>
    <w:hidden/>
    <w:uiPriority w:val="99"/>
    <w:semiHidden/>
    <w:rsid w:val="00EF7141"/>
    <w:pPr>
      <w:spacing w:after="0" w:line="240" w:lineRule="auto"/>
    </w:pPr>
    <w:rPr>
      <w:rFonts w:ascii="Segoe UI" w:eastAsiaTheme="minorEastAsia" w:hAnsi="Segoe UI"/>
      <w:lang w:eastAsia="ru-RU"/>
    </w:rPr>
  </w:style>
  <w:style w:type="character" w:styleId="afe">
    <w:name w:val="FollowedHyperlink"/>
    <w:basedOn w:val="a0"/>
    <w:uiPriority w:val="99"/>
    <w:semiHidden/>
    <w:unhideWhenUsed/>
    <w:rsid w:val="00293D2D"/>
    <w:rPr>
      <w:color w:val="297975" w:themeColor="followedHyperlink"/>
      <w:u w:val="single"/>
    </w:rPr>
  </w:style>
  <w:style w:type="character" w:styleId="aff">
    <w:name w:val="Strong"/>
    <w:basedOn w:val="a0"/>
    <w:uiPriority w:val="22"/>
    <w:qFormat/>
    <w:rsid w:val="00DD62E9"/>
    <w:rPr>
      <w:b/>
      <w:bCs/>
    </w:rPr>
  </w:style>
  <w:style w:type="paragraph" w:styleId="aff0">
    <w:name w:val="footnote text"/>
    <w:basedOn w:val="a"/>
    <w:link w:val="aff1"/>
    <w:uiPriority w:val="99"/>
    <w:unhideWhenUsed/>
    <w:rsid w:val="00FC64DC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C64DC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C64DC"/>
    <w:rPr>
      <w:vertAlign w:val="superscript"/>
    </w:rPr>
  </w:style>
  <w:style w:type="paragraph" w:styleId="aff3">
    <w:name w:val="Body Text"/>
    <w:basedOn w:val="a"/>
    <w:link w:val="aff4"/>
    <w:rsid w:val="00E07951"/>
    <w:pPr>
      <w:tabs>
        <w:tab w:val="left" w:pos="1620"/>
        <w:tab w:val="left" w:pos="453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4">
    <w:name w:val="Основной текст Знак"/>
    <w:basedOn w:val="a0"/>
    <w:link w:val="aff3"/>
    <w:rsid w:val="00E07951"/>
    <w:rPr>
      <w:rFonts w:ascii="Arial" w:eastAsia="Times New Roman" w:hAnsi="Arial" w:cs="Times New Roman"/>
      <w:sz w:val="20"/>
      <w:szCs w:val="20"/>
      <w:lang w:eastAsia="ru-RU"/>
    </w:rPr>
  </w:style>
  <w:style w:type="paragraph" w:styleId="aff5">
    <w:name w:val="Normal (Web)"/>
    <w:basedOn w:val="a"/>
    <w:uiPriority w:val="99"/>
    <w:semiHidden/>
    <w:unhideWhenUsed/>
    <w:rsid w:val="0082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rn77/taxation/submission_statements/el_count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23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yarshina\Documents\&#1055;&#1086;&#1083;&#1100;&#1079;&#1086;&#1074;&#1072;&#1090;&#1077;&#1083;&#1100;&#1089;&#1082;&#1080;&#1077;%20&#1096;&#1072;&#1073;&#1083;&#1086;&#1085;&#1099;%20Office\&#1096;&#1072;&#1073;&#1083;&#1086;&#1085;%20&#1076;&#1083;&#1103;%20&#1076;&#1086;&#1082;&#1091;&#1084;&#1077;&#1085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Diadoc">
      <a:dk1>
        <a:sysClr val="windowText" lastClr="000000"/>
      </a:dk1>
      <a:lt1>
        <a:sysClr val="window" lastClr="FFFFFF"/>
      </a:lt1>
      <a:dk2>
        <a:srgbClr val="029B81"/>
      </a:dk2>
      <a:lt2>
        <a:srgbClr val="F2F2F2"/>
      </a:lt2>
      <a:accent1>
        <a:srgbClr val="01AF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29B81"/>
      </a:hlink>
      <a:folHlink>
        <a:srgbClr val="297975"/>
      </a:folHlink>
    </a:clrScheme>
    <a:fontScheme name="Другая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6A3CBA696AC64689509376A4A30263" ma:contentTypeVersion="0" ma:contentTypeDescription="Создание документа." ma:contentTypeScope="" ma:versionID="0f6a36e385f9c91d6dec03bb1b3ede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31B44-EADA-42D5-B123-E10C48EA1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68D6C-11BE-4F20-A197-134CAFDB95F4}"/>
</file>

<file path=customXml/itemProps3.xml><?xml version="1.0" encoding="utf-8"?>
<ds:datastoreItem xmlns:ds="http://schemas.openxmlformats.org/officeDocument/2006/customXml" ds:itemID="{A6873779-8D6B-49CF-848C-F8F561CABB89}"/>
</file>

<file path=customXml/itemProps4.xml><?xml version="1.0" encoding="utf-8"?>
<ds:datastoreItem xmlns:ds="http://schemas.openxmlformats.org/officeDocument/2006/customXml" ds:itemID="{C740BF7A-AFBC-4667-8DD2-813D6A63ABD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документов.dotx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Бояршина Дарья Владиленовна</dc:creator>
  <cp:keywords/>
  <dc:description/>
  <cp:lastModifiedBy>Сыровецкая Юлия Сергеевна</cp:lastModifiedBy>
  <cp:revision>2</cp:revision>
  <cp:lastPrinted>2021-06-07T10:50:00Z</cp:lastPrinted>
  <dcterms:created xsi:type="dcterms:W3CDTF">2024-12-24T06:50:00Z</dcterms:created>
  <dcterms:modified xsi:type="dcterms:W3CDTF">2024-12-24T06:50:00Z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0x0101004C6A3CBA696AC64689509376A4A30263</vt:lpwstr>
  </property>
</Properties>
</file>